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4" w:type="dxa"/>
        <w:tblInd w:w="-176" w:type="dxa"/>
        <w:tblLayout w:type="fixed"/>
        <w:tblLook w:val="00A0"/>
      </w:tblPr>
      <w:tblGrid>
        <w:gridCol w:w="284"/>
        <w:gridCol w:w="9540"/>
      </w:tblGrid>
      <w:tr w:rsidR="005A3400" w:rsidRPr="0038332B" w:rsidTr="0038332B">
        <w:tc>
          <w:tcPr>
            <w:tcW w:w="284" w:type="dxa"/>
          </w:tcPr>
          <w:p w:rsidR="005A3400" w:rsidRPr="0040270F" w:rsidRDefault="005A3400" w:rsidP="0040270F">
            <w:pPr>
              <w:tabs>
                <w:tab w:val="left" w:pos="9900"/>
              </w:tabs>
              <w:spacing w:after="0" w:line="240" w:lineRule="auto"/>
              <w:ind w:right="45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40" w:type="dxa"/>
          </w:tcPr>
          <w:p w:rsidR="005A3400" w:rsidRPr="0040270F" w:rsidRDefault="005A3400" w:rsidP="004027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270F">
              <w:rPr>
                <w:rFonts w:ascii="Times New Roman" w:hAnsi="Times New Roman"/>
                <w:sz w:val="24"/>
                <w:szCs w:val="24"/>
                <w:lang w:eastAsia="ru-RU"/>
              </w:rPr>
              <w:t>Частное профессиональное образовательное учреждение</w:t>
            </w:r>
          </w:p>
          <w:p w:rsidR="005A3400" w:rsidRPr="0040270F" w:rsidRDefault="005A3400" w:rsidP="004027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Сибирский колледж современных технологий</w:t>
            </w:r>
          </w:p>
          <w:p w:rsidR="005A3400" w:rsidRPr="0040270F" w:rsidRDefault="005A3400" w:rsidP="004027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270F">
              <w:rPr>
                <w:rFonts w:ascii="Times New Roman" w:hAnsi="Times New Roman"/>
                <w:bCs/>
                <w:cap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b/>
                <w:bCs/>
                <w:caps/>
                <w:sz w:val="24"/>
                <w:szCs w:val="24"/>
                <w:lang w:eastAsia="ru-RU"/>
              </w:rPr>
              <w:t>ЧПОУ СКСТ</w:t>
            </w:r>
            <w:r w:rsidRPr="0040270F">
              <w:rPr>
                <w:rFonts w:ascii="Times New Roman" w:hAnsi="Times New Roman"/>
                <w:bCs/>
                <w:caps/>
                <w:sz w:val="24"/>
                <w:szCs w:val="24"/>
                <w:lang w:eastAsia="ru-RU"/>
              </w:rPr>
              <w:t>)</w:t>
            </w:r>
            <w:r w:rsidRPr="004027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4027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Россия,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656065</w:t>
            </w:r>
            <w:r w:rsidRPr="004027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Алтайский край</w:t>
            </w:r>
            <w:r w:rsidRPr="0040270F">
              <w:rPr>
                <w:rFonts w:ascii="Times New Roman" w:hAnsi="Times New Roman"/>
                <w:sz w:val="24"/>
                <w:szCs w:val="24"/>
                <w:lang w:eastAsia="ru-RU"/>
              </w:rPr>
              <w:t>, 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Барнаул</w:t>
            </w:r>
            <w:r w:rsidRPr="004027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0270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Попова</w:t>
            </w:r>
            <w:r w:rsidRPr="004027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д.114</w:t>
            </w:r>
            <w:r w:rsidRPr="0040270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пом.Н4</w:t>
            </w:r>
            <w:r w:rsidRPr="004027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Телефон: (8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385</w:t>
            </w:r>
            <w:r w:rsidRPr="004027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2 201-994</w:t>
            </w:r>
          </w:p>
          <w:p w:rsidR="005A3400" w:rsidRPr="0038332B" w:rsidRDefault="005A3400" w:rsidP="0040270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0270F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38332B">
              <w:rPr>
                <w:rFonts w:ascii="Times New Roman" w:hAnsi="Times New Roman"/>
                <w:sz w:val="24"/>
                <w:szCs w:val="24"/>
                <w:lang w:val="en-US" w:eastAsia="ru-RU"/>
              </w:rPr>
              <w:t>-</w:t>
            </w:r>
            <w:r w:rsidRPr="0040270F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38332B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sbarn@yandex.ru</w:t>
            </w:r>
          </w:p>
        </w:tc>
      </w:tr>
    </w:tbl>
    <w:p w:rsidR="005A3400" w:rsidRPr="0038332B" w:rsidRDefault="005A3400" w:rsidP="0059008E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5A3400" w:rsidRPr="00254000" w:rsidRDefault="005A3400" w:rsidP="00990EBF">
      <w:pPr>
        <w:tabs>
          <w:tab w:val="left" w:pos="6297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54000">
        <w:rPr>
          <w:rFonts w:ascii="Times New Roman" w:hAnsi="Times New Roman"/>
          <w:b/>
          <w:sz w:val="24"/>
        </w:rPr>
        <w:t>Тест вступительного испытания для поступающих на специальность</w:t>
      </w:r>
    </w:p>
    <w:p w:rsidR="005A3400" w:rsidRPr="00254000" w:rsidRDefault="005A3400" w:rsidP="00990EBF">
      <w:pPr>
        <w:tabs>
          <w:tab w:val="left" w:pos="6297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54000">
        <w:rPr>
          <w:rFonts w:ascii="Times New Roman" w:hAnsi="Times New Roman"/>
          <w:b/>
          <w:sz w:val="24"/>
        </w:rPr>
        <w:t>40.02.02 Правоохранительная деятельность</w:t>
      </w:r>
    </w:p>
    <w:p w:rsidR="005A3400" w:rsidRPr="00254000" w:rsidRDefault="005A3400" w:rsidP="00990EBF">
      <w:pPr>
        <w:tabs>
          <w:tab w:val="left" w:pos="6297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254000">
        <w:rPr>
          <w:rFonts w:ascii="Times New Roman" w:hAnsi="Times New Roman"/>
          <w:b/>
          <w:sz w:val="24"/>
        </w:rPr>
        <w:t xml:space="preserve">«Умеете ли вы контролировать себя?» </w:t>
      </w:r>
    </w:p>
    <w:p w:rsidR="005A3400" w:rsidRPr="00990EBF" w:rsidRDefault="005A3400" w:rsidP="00990EBF">
      <w:pPr>
        <w:tabs>
          <w:tab w:val="left" w:pos="6297"/>
        </w:tabs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Look w:val="00A0"/>
      </w:tblPr>
      <w:tblGrid>
        <w:gridCol w:w="2195"/>
        <w:gridCol w:w="7376"/>
      </w:tblGrid>
      <w:tr w:rsidR="005A3400" w:rsidRPr="0040270F" w:rsidTr="00AB4DDA">
        <w:tc>
          <w:tcPr>
            <w:tcW w:w="2195" w:type="dxa"/>
          </w:tcPr>
          <w:p w:rsidR="005A3400" w:rsidRPr="0040270F" w:rsidRDefault="005A3400" w:rsidP="00990EBF">
            <w:pPr>
              <w:tabs>
                <w:tab w:val="left" w:pos="629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0270F">
              <w:rPr>
                <w:rFonts w:ascii="Times New Roman" w:hAnsi="Times New Roman"/>
              </w:rPr>
              <w:t xml:space="preserve">Ф.И.О.                     </w:t>
            </w:r>
          </w:p>
        </w:tc>
        <w:tc>
          <w:tcPr>
            <w:tcW w:w="7376" w:type="dxa"/>
            <w:tcBorders>
              <w:bottom w:val="single" w:sz="4" w:space="0" w:color="auto"/>
            </w:tcBorders>
          </w:tcPr>
          <w:p w:rsidR="005A3400" w:rsidRPr="0040270F" w:rsidRDefault="005A3400" w:rsidP="00990EBF">
            <w:pPr>
              <w:tabs>
                <w:tab w:val="left" w:pos="629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A3400" w:rsidRPr="0040270F" w:rsidTr="00AB4DDA">
        <w:tc>
          <w:tcPr>
            <w:tcW w:w="2195" w:type="dxa"/>
          </w:tcPr>
          <w:p w:rsidR="005A3400" w:rsidRPr="0040270F" w:rsidRDefault="005A3400" w:rsidP="00990EBF">
            <w:pPr>
              <w:tabs>
                <w:tab w:val="left" w:pos="6297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0270F">
              <w:rPr>
                <w:rFonts w:ascii="Times New Roman" w:hAnsi="Times New Roman"/>
              </w:rPr>
              <w:t xml:space="preserve">Форма обучения: </w:t>
            </w:r>
          </w:p>
        </w:tc>
        <w:tc>
          <w:tcPr>
            <w:tcW w:w="7376" w:type="dxa"/>
            <w:tcBorders>
              <w:top w:val="single" w:sz="4" w:space="0" w:color="auto"/>
              <w:bottom w:val="single" w:sz="4" w:space="0" w:color="auto"/>
            </w:tcBorders>
          </w:tcPr>
          <w:p w:rsidR="005A3400" w:rsidRPr="0040270F" w:rsidRDefault="005A3400" w:rsidP="00990EBF">
            <w:pPr>
              <w:tabs>
                <w:tab w:val="left" w:pos="629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A3400" w:rsidRPr="00990EBF" w:rsidRDefault="005A3400" w:rsidP="0059008E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5A3400" w:rsidRDefault="005A3400" w:rsidP="005900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Выберите один из трех </w:t>
      </w:r>
      <w:r w:rsidRPr="0084337E">
        <w:rPr>
          <w:rFonts w:ascii="Times New Roman" w:hAnsi="Times New Roman"/>
          <w:sz w:val="24"/>
          <w:szCs w:val="24"/>
        </w:rPr>
        <w:t xml:space="preserve"> вариантов ответа на каждый вопрос:</w:t>
      </w:r>
    </w:p>
    <w:p w:rsidR="005A3400" w:rsidRPr="0084337E" w:rsidRDefault="005A3400" w:rsidP="0059008E">
      <w:pPr>
        <w:jc w:val="both"/>
        <w:rPr>
          <w:rFonts w:ascii="Times New Roman" w:hAnsi="Times New Roman"/>
          <w:sz w:val="24"/>
          <w:szCs w:val="24"/>
        </w:rPr>
      </w:pPr>
    </w:p>
    <w:p w:rsidR="005A3400" w:rsidRPr="00AB214F" w:rsidRDefault="005A3400" w:rsidP="0059008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B214F">
        <w:rPr>
          <w:rFonts w:ascii="Times New Roman" w:hAnsi="Times New Roman"/>
          <w:b/>
          <w:sz w:val="24"/>
          <w:szCs w:val="24"/>
        </w:rPr>
        <w:t xml:space="preserve">Мне кажется трудным подражать другим людям. </w:t>
      </w:r>
    </w:p>
    <w:p w:rsidR="005A3400" w:rsidRPr="0084337E" w:rsidRDefault="005A3400" w:rsidP="00990EB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4337E">
        <w:rPr>
          <w:rFonts w:ascii="Times New Roman" w:hAnsi="Times New Roman"/>
          <w:sz w:val="24"/>
          <w:szCs w:val="24"/>
        </w:rPr>
        <w:t xml:space="preserve">Да. </w:t>
      </w:r>
    </w:p>
    <w:p w:rsidR="005A3400" w:rsidRDefault="005A3400" w:rsidP="00990EB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4337E">
        <w:rPr>
          <w:rFonts w:ascii="Times New Roman" w:hAnsi="Times New Roman"/>
          <w:sz w:val="24"/>
          <w:szCs w:val="24"/>
        </w:rPr>
        <w:t xml:space="preserve">Нет. </w:t>
      </w:r>
    </w:p>
    <w:p w:rsidR="005A3400" w:rsidRPr="0084337E" w:rsidRDefault="005A3400" w:rsidP="00990EBF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знаю.</w:t>
      </w:r>
    </w:p>
    <w:p w:rsidR="005A3400" w:rsidRPr="006A3269" w:rsidRDefault="005A3400" w:rsidP="006A32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3269">
        <w:rPr>
          <w:rFonts w:ascii="Times New Roman" w:hAnsi="Times New Roman"/>
          <w:b/>
          <w:sz w:val="24"/>
          <w:szCs w:val="24"/>
        </w:rPr>
        <w:t xml:space="preserve">Я бы, пожалуй, мог при случае свалять дурака, чтобы привлечь внимание окружающих. </w:t>
      </w:r>
    </w:p>
    <w:p w:rsidR="005A3400" w:rsidRPr="00990EBF" w:rsidRDefault="005A3400" w:rsidP="00990EB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EBF">
        <w:rPr>
          <w:rFonts w:ascii="Times New Roman" w:hAnsi="Times New Roman"/>
          <w:sz w:val="24"/>
          <w:szCs w:val="24"/>
        </w:rPr>
        <w:t>Да.</w:t>
      </w:r>
    </w:p>
    <w:p w:rsidR="005A3400" w:rsidRPr="00990EBF" w:rsidRDefault="005A3400" w:rsidP="00990EB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EBF">
        <w:rPr>
          <w:rFonts w:ascii="Times New Roman" w:hAnsi="Times New Roman"/>
          <w:sz w:val="24"/>
          <w:szCs w:val="24"/>
        </w:rPr>
        <w:t xml:space="preserve">Нет. </w:t>
      </w:r>
    </w:p>
    <w:p w:rsidR="005A3400" w:rsidRPr="00990EBF" w:rsidRDefault="005A3400" w:rsidP="00990EB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EBF">
        <w:rPr>
          <w:rFonts w:ascii="Times New Roman" w:hAnsi="Times New Roman"/>
          <w:sz w:val="24"/>
          <w:szCs w:val="24"/>
        </w:rPr>
        <w:t>Не знаю</w:t>
      </w:r>
    </w:p>
    <w:p w:rsidR="005A3400" w:rsidRPr="0084337E" w:rsidRDefault="005A3400" w:rsidP="0059008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B214F">
        <w:rPr>
          <w:rFonts w:ascii="Times New Roman" w:hAnsi="Times New Roman"/>
          <w:b/>
          <w:sz w:val="24"/>
          <w:szCs w:val="24"/>
        </w:rPr>
        <w:t>Я считаю себя артистичным</w:t>
      </w:r>
      <w:r w:rsidRPr="0084337E">
        <w:rPr>
          <w:rFonts w:ascii="Times New Roman" w:hAnsi="Times New Roman"/>
          <w:sz w:val="24"/>
          <w:szCs w:val="24"/>
        </w:rPr>
        <w:t xml:space="preserve">. </w:t>
      </w:r>
    </w:p>
    <w:p w:rsidR="005A3400" w:rsidRPr="0084337E" w:rsidRDefault="005A3400" w:rsidP="00990EB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4337E">
        <w:rPr>
          <w:rFonts w:ascii="Times New Roman" w:hAnsi="Times New Roman"/>
          <w:sz w:val="24"/>
          <w:szCs w:val="24"/>
        </w:rPr>
        <w:t xml:space="preserve">Да. </w:t>
      </w:r>
    </w:p>
    <w:p w:rsidR="005A3400" w:rsidRDefault="005A3400" w:rsidP="00990EB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84337E">
        <w:rPr>
          <w:rFonts w:ascii="Times New Roman" w:hAnsi="Times New Roman"/>
          <w:sz w:val="24"/>
          <w:szCs w:val="24"/>
        </w:rPr>
        <w:t>Нет</w:t>
      </w:r>
    </w:p>
    <w:p w:rsidR="005A3400" w:rsidRPr="0084337E" w:rsidRDefault="005A3400" w:rsidP="00990EB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знаю</w:t>
      </w:r>
    </w:p>
    <w:p w:rsidR="005A3400" w:rsidRPr="00AB214F" w:rsidRDefault="005A3400" w:rsidP="0059008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B214F">
        <w:rPr>
          <w:rFonts w:ascii="Times New Roman" w:hAnsi="Times New Roman"/>
          <w:b/>
          <w:sz w:val="24"/>
          <w:szCs w:val="24"/>
        </w:rPr>
        <w:t xml:space="preserve">Другим людям иногда кажется, что я переживаю что-то более глубоко, чем это есть на самом деле. </w:t>
      </w:r>
    </w:p>
    <w:p w:rsidR="005A3400" w:rsidRPr="0084337E" w:rsidRDefault="005A3400" w:rsidP="00990EB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4337E">
        <w:rPr>
          <w:rFonts w:ascii="Times New Roman" w:hAnsi="Times New Roman"/>
          <w:sz w:val="24"/>
          <w:szCs w:val="24"/>
        </w:rPr>
        <w:t>Да.</w:t>
      </w:r>
    </w:p>
    <w:p w:rsidR="005A3400" w:rsidRDefault="005A3400" w:rsidP="00990EB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84337E">
        <w:rPr>
          <w:rFonts w:ascii="Times New Roman" w:hAnsi="Times New Roman"/>
          <w:sz w:val="24"/>
          <w:szCs w:val="24"/>
        </w:rPr>
        <w:t>Нет.</w:t>
      </w:r>
    </w:p>
    <w:p w:rsidR="005A3400" w:rsidRPr="0084337E" w:rsidRDefault="005A3400" w:rsidP="00990EB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знаю</w:t>
      </w:r>
    </w:p>
    <w:p w:rsidR="005A3400" w:rsidRPr="0084337E" w:rsidRDefault="005A3400" w:rsidP="0059008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B214F">
        <w:rPr>
          <w:rFonts w:ascii="Times New Roman" w:hAnsi="Times New Roman"/>
          <w:b/>
          <w:sz w:val="24"/>
          <w:szCs w:val="24"/>
        </w:rPr>
        <w:t>В компании я редко оказываюсь в центре внимания</w:t>
      </w:r>
      <w:r w:rsidRPr="0084337E">
        <w:rPr>
          <w:rFonts w:ascii="Times New Roman" w:hAnsi="Times New Roman"/>
          <w:sz w:val="24"/>
          <w:szCs w:val="24"/>
        </w:rPr>
        <w:t>.</w:t>
      </w:r>
    </w:p>
    <w:p w:rsidR="005A3400" w:rsidRPr="0084337E" w:rsidRDefault="005A3400" w:rsidP="00990EB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4337E">
        <w:rPr>
          <w:rFonts w:ascii="Times New Roman" w:hAnsi="Times New Roman"/>
          <w:sz w:val="24"/>
          <w:szCs w:val="24"/>
        </w:rPr>
        <w:t xml:space="preserve">Да. </w:t>
      </w:r>
    </w:p>
    <w:p w:rsidR="005A3400" w:rsidRDefault="005A3400" w:rsidP="00990EB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4337E">
        <w:rPr>
          <w:rFonts w:ascii="Times New Roman" w:hAnsi="Times New Roman"/>
          <w:sz w:val="24"/>
          <w:szCs w:val="24"/>
        </w:rPr>
        <w:t>Нет.</w:t>
      </w:r>
    </w:p>
    <w:p w:rsidR="005A3400" w:rsidRPr="0084337E" w:rsidRDefault="005A3400" w:rsidP="00990EBF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знаю</w:t>
      </w:r>
    </w:p>
    <w:p w:rsidR="005A3400" w:rsidRPr="00AB214F" w:rsidRDefault="005A3400" w:rsidP="0059008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B214F">
        <w:rPr>
          <w:rFonts w:ascii="Times New Roman" w:hAnsi="Times New Roman"/>
          <w:b/>
          <w:sz w:val="24"/>
          <w:szCs w:val="24"/>
        </w:rPr>
        <w:t xml:space="preserve">В различных ситуациях и в общении с разными людьми я часто веду себя совершенно по-разному. </w:t>
      </w:r>
    </w:p>
    <w:p w:rsidR="005A3400" w:rsidRPr="0084337E" w:rsidRDefault="005A3400" w:rsidP="00990EBF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4337E">
        <w:rPr>
          <w:rFonts w:ascii="Times New Roman" w:hAnsi="Times New Roman"/>
          <w:sz w:val="24"/>
          <w:szCs w:val="24"/>
        </w:rPr>
        <w:t>Да.</w:t>
      </w:r>
    </w:p>
    <w:p w:rsidR="005A3400" w:rsidRDefault="005A3400" w:rsidP="00990EBF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4337E">
        <w:rPr>
          <w:rFonts w:ascii="Times New Roman" w:hAnsi="Times New Roman"/>
          <w:sz w:val="24"/>
          <w:szCs w:val="24"/>
        </w:rPr>
        <w:t xml:space="preserve">Нет.  </w:t>
      </w:r>
    </w:p>
    <w:p w:rsidR="005A3400" w:rsidRPr="0084337E" w:rsidRDefault="005A3400" w:rsidP="00990EBF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знаю</w:t>
      </w:r>
    </w:p>
    <w:p w:rsidR="005A3400" w:rsidRPr="0084337E" w:rsidRDefault="005A3400" w:rsidP="0059008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B214F">
        <w:rPr>
          <w:rFonts w:ascii="Times New Roman" w:hAnsi="Times New Roman"/>
          <w:b/>
          <w:sz w:val="24"/>
          <w:szCs w:val="24"/>
        </w:rPr>
        <w:t>Я могу отстаивать только то, в чем искренне убежден</w:t>
      </w:r>
      <w:r w:rsidRPr="0084337E">
        <w:rPr>
          <w:rFonts w:ascii="Times New Roman" w:hAnsi="Times New Roman"/>
          <w:sz w:val="24"/>
          <w:szCs w:val="24"/>
        </w:rPr>
        <w:t xml:space="preserve">. </w:t>
      </w:r>
    </w:p>
    <w:p w:rsidR="005A3400" w:rsidRPr="0084337E" w:rsidRDefault="005A3400" w:rsidP="00990EBF">
      <w:pPr>
        <w:pStyle w:val="ListParagraph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4337E">
        <w:rPr>
          <w:rFonts w:ascii="Times New Roman" w:hAnsi="Times New Roman"/>
          <w:sz w:val="24"/>
          <w:szCs w:val="24"/>
        </w:rPr>
        <w:t>Да.</w:t>
      </w:r>
    </w:p>
    <w:p w:rsidR="005A3400" w:rsidRPr="00990EBF" w:rsidRDefault="005A3400" w:rsidP="00990EBF">
      <w:pPr>
        <w:pStyle w:val="ListParagraph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90EBF">
        <w:rPr>
          <w:rFonts w:ascii="Times New Roman" w:hAnsi="Times New Roman"/>
          <w:sz w:val="24"/>
          <w:szCs w:val="24"/>
        </w:rPr>
        <w:t xml:space="preserve">Нет. </w:t>
      </w:r>
    </w:p>
    <w:p w:rsidR="005A3400" w:rsidRPr="00990EBF" w:rsidRDefault="005A3400" w:rsidP="00990EBF">
      <w:pPr>
        <w:pStyle w:val="ListParagraph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90EBF">
        <w:rPr>
          <w:rFonts w:ascii="Times New Roman" w:hAnsi="Times New Roman"/>
          <w:sz w:val="24"/>
          <w:szCs w:val="24"/>
        </w:rPr>
        <w:t>Не знаю</w:t>
      </w:r>
    </w:p>
    <w:p w:rsidR="005A3400" w:rsidRPr="00AB214F" w:rsidRDefault="005A3400" w:rsidP="0059008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B214F">
        <w:rPr>
          <w:rFonts w:ascii="Times New Roman" w:hAnsi="Times New Roman"/>
          <w:b/>
          <w:sz w:val="24"/>
          <w:szCs w:val="24"/>
        </w:rPr>
        <w:t xml:space="preserve">Чтобы преуспеть в делах и в отношениях с людьми, я стараюсь быть таким человеком, каким меня хотят видеть. </w:t>
      </w:r>
    </w:p>
    <w:p w:rsidR="005A3400" w:rsidRPr="0084337E" w:rsidRDefault="005A3400" w:rsidP="00990EBF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84337E">
        <w:rPr>
          <w:rFonts w:ascii="Times New Roman" w:hAnsi="Times New Roman"/>
          <w:sz w:val="24"/>
          <w:szCs w:val="24"/>
        </w:rPr>
        <w:t xml:space="preserve">Да. </w:t>
      </w:r>
    </w:p>
    <w:p w:rsidR="005A3400" w:rsidRDefault="005A3400" w:rsidP="00990EBF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84337E">
        <w:rPr>
          <w:rFonts w:ascii="Times New Roman" w:hAnsi="Times New Roman"/>
          <w:sz w:val="24"/>
          <w:szCs w:val="24"/>
        </w:rPr>
        <w:t>Нет.</w:t>
      </w:r>
    </w:p>
    <w:p w:rsidR="005A3400" w:rsidRPr="0084337E" w:rsidRDefault="005A3400" w:rsidP="00990EBF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знаю</w:t>
      </w:r>
    </w:p>
    <w:p w:rsidR="005A3400" w:rsidRPr="0084337E" w:rsidRDefault="005A3400" w:rsidP="0059008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B214F">
        <w:rPr>
          <w:rFonts w:ascii="Times New Roman" w:hAnsi="Times New Roman"/>
          <w:b/>
          <w:sz w:val="24"/>
          <w:szCs w:val="24"/>
        </w:rPr>
        <w:t xml:space="preserve">Я могу быть дружелюбным с людьми, </w:t>
      </w:r>
      <w:r>
        <w:rPr>
          <w:rFonts w:ascii="Times New Roman" w:hAnsi="Times New Roman"/>
          <w:b/>
          <w:sz w:val="24"/>
          <w:szCs w:val="24"/>
        </w:rPr>
        <w:t xml:space="preserve">даже </w:t>
      </w:r>
      <w:r w:rsidRPr="00AB214F">
        <w:rPr>
          <w:rFonts w:ascii="Times New Roman" w:hAnsi="Times New Roman"/>
          <w:b/>
          <w:sz w:val="24"/>
          <w:szCs w:val="24"/>
        </w:rPr>
        <w:t>которых я не выношу</w:t>
      </w:r>
      <w:r w:rsidRPr="0084337E">
        <w:rPr>
          <w:rFonts w:ascii="Times New Roman" w:hAnsi="Times New Roman"/>
          <w:sz w:val="24"/>
          <w:szCs w:val="24"/>
        </w:rPr>
        <w:t xml:space="preserve">. </w:t>
      </w:r>
    </w:p>
    <w:p w:rsidR="005A3400" w:rsidRPr="0084337E" w:rsidRDefault="005A3400" w:rsidP="00990EBF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4337E">
        <w:rPr>
          <w:rFonts w:ascii="Times New Roman" w:hAnsi="Times New Roman"/>
          <w:sz w:val="24"/>
          <w:szCs w:val="24"/>
        </w:rPr>
        <w:t>Да.</w:t>
      </w:r>
    </w:p>
    <w:p w:rsidR="005A3400" w:rsidRDefault="005A3400" w:rsidP="00990EBF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84337E">
        <w:rPr>
          <w:rFonts w:ascii="Times New Roman" w:hAnsi="Times New Roman"/>
          <w:sz w:val="24"/>
          <w:szCs w:val="24"/>
        </w:rPr>
        <w:t xml:space="preserve">Нет. </w:t>
      </w:r>
    </w:p>
    <w:p w:rsidR="005A3400" w:rsidRPr="0084337E" w:rsidRDefault="005A3400" w:rsidP="00990EBF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знаю</w:t>
      </w:r>
    </w:p>
    <w:p w:rsidR="005A3400" w:rsidRPr="0084337E" w:rsidRDefault="005A3400" w:rsidP="0059008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B214F">
        <w:rPr>
          <w:rFonts w:ascii="Times New Roman" w:hAnsi="Times New Roman"/>
          <w:b/>
          <w:sz w:val="24"/>
          <w:szCs w:val="24"/>
        </w:rPr>
        <w:t>Я всегда такой, каким кажусь людям</w:t>
      </w:r>
      <w:r w:rsidRPr="0084337E">
        <w:rPr>
          <w:rFonts w:ascii="Times New Roman" w:hAnsi="Times New Roman"/>
          <w:sz w:val="24"/>
          <w:szCs w:val="24"/>
        </w:rPr>
        <w:t>.</w:t>
      </w:r>
    </w:p>
    <w:p w:rsidR="005A3400" w:rsidRPr="0084337E" w:rsidRDefault="005A3400" w:rsidP="00990EBF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4337E">
        <w:rPr>
          <w:rFonts w:ascii="Times New Roman" w:hAnsi="Times New Roman"/>
          <w:sz w:val="24"/>
          <w:szCs w:val="24"/>
        </w:rPr>
        <w:t>Да.</w:t>
      </w:r>
    </w:p>
    <w:p w:rsidR="005A3400" w:rsidRDefault="005A3400" w:rsidP="00990EBF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84337E">
        <w:rPr>
          <w:rFonts w:ascii="Times New Roman" w:hAnsi="Times New Roman"/>
          <w:sz w:val="24"/>
          <w:szCs w:val="24"/>
        </w:rPr>
        <w:t>Нет.</w:t>
      </w:r>
    </w:p>
    <w:p w:rsidR="005A3400" w:rsidRPr="0084337E" w:rsidRDefault="005A3400" w:rsidP="00990EBF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знаю</w:t>
      </w:r>
    </w:p>
    <w:p w:rsidR="005A3400" w:rsidRPr="00AB214F" w:rsidRDefault="005A3400" w:rsidP="000D5CD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B214F">
        <w:rPr>
          <w:rFonts w:ascii="Times New Roman" w:hAnsi="Times New Roman"/>
          <w:b/>
          <w:sz w:val="24"/>
          <w:szCs w:val="24"/>
        </w:rPr>
        <w:t xml:space="preserve"> Я всегда могу удержаться и не ответить на грубость</w:t>
      </w:r>
    </w:p>
    <w:p w:rsidR="005A3400" w:rsidRPr="0084337E" w:rsidRDefault="005A3400" w:rsidP="00990EBF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84337E">
        <w:rPr>
          <w:rFonts w:ascii="Times New Roman" w:hAnsi="Times New Roman"/>
          <w:sz w:val="24"/>
          <w:szCs w:val="24"/>
        </w:rPr>
        <w:t>Да.</w:t>
      </w:r>
    </w:p>
    <w:p w:rsidR="005A3400" w:rsidRDefault="005A3400" w:rsidP="00990EBF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84337E">
        <w:rPr>
          <w:rFonts w:ascii="Times New Roman" w:hAnsi="Times New Roman"/>
          <w:sz w:val="24"/>
          <w:szCs w:val="24"/>
        </w:rPr>
        <w:t>Нет.</w:t>
      </w:r>
    </w:p>
    <w:p w:rsidR="005A3400" w:rsidRDefault="005A3400" w:rsidP="00990EBF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знаю</w:t>
      </w:r>
    </w:p>
    <w:p w:rsidR="005A3400" w:rsidRDefault="005A3400" w:rsidP="00AB214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B214F">
        <w:rPr>
          <w:rFonts w:ascii="Times New Roman" w:hAnsi="Times New Roman"/>
          <w:b/>
          <w:sz w:val="24"/>
          <w:szCs w:val="24"/>
        </w:rPr>
        <w:t>Если я с чем-то не согласен, то спорю до исступления</w:t>
      </w:r>
    </w:p>
    <w:p w:rsidR="005A3400" w:rsidRPr="00AB214F" w:rsidRDefault="005A3400" w:rsidP="00990EBF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B214F">
        <w:rPr>
          <w:rFonts w:ascii="Times New Roman" w:hAnsi="Times New Roman"/>
          <w:sz w:val="24"/>
          <w:szCs w:val="24"/>
        </w:rPr>
        <w:t>Да</w:t>
      </w:r>
    </w:p>
    <w:p w:rsidR="005A3400" w:rsidRPr="00AB214F" w:rsidRDefault="005A3400" w:rsidP="00990EBF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B214F">
        <w:rPr>
          <w:rFonts w:ascii="Times New Roman" w:hAnsi="Times New Roman"/>
          <w:sz w:val="24"/>
          <w:szCs w:val="24"/>
        </w:rPr>
        <w:t>Нет</w:t>
      </w:r>
    </w:p>
    <w:p w:rsidR="005A3400" w:rsidRDefault="005A3400" w:rsidP="00990EBF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B214F">
        <w:rPr>
          <w:rFonts w:ascii="Times New Roman" w:hAnsi="Times New Roman"/>
          <w:sz w:val="24"/>
          <w:szCs w:val="24"/>
        </w:rPr>
        <w:t>Не знаю</w:t>
      </w:r>
    </w:p>
    <w:p w:rsidR="005A3400" w:rsidRPr="00AB214F" w:rsidRDefault="005A3400" w:rsidP="00990EBF">
      <w:pPr>
        <w:pStyle w:val="ListParagraph"/>
        <w:numPr>
          <w:ilvl w:val="0"/>
          <w:numId w:val="1"/>
        </w:numPr>
        <w:spacing w:after="0" w:line="240" w:lineRule="auto"/>
        <w:ind w:left="437"/>
        <w:jc w:val="both"/>
        <w:rPr>
          <w:rFonts w:ascii="Times New Roman" w:hAnsi="Times New Roman"/>
          <w:b/>
          <w:sz w:val="24"/>
          <w:szCs w:val="24"/>
        </w:rPr>
      </w:pPr>
      <w:r w:rsidRPr="00AB214F">
        <w:rPr>
          <w:rFonts w:ascii="Times New Roman" w:hAnsi="Times New Roman"/>
          <w:b/>
          <w:sz w:val="24"/>
          <w:szCs w:val="24"/>
        </w:rPr>
        <w:t xml:space="preserve">Если </w:t>
      </w:r>
      <w:r>
        <w:rPr>
          <w:rFonts w:ascii="Times New Roman" w:hAnsi="Times New Roman"/>
          <w:b/>
          <w:sz w:val="24"/>
          <w:szCs w:val="24"/>
        </w:rPr>
        <w:t xml:space="preserve">я допоздна </w:t>
      </w:r>
      <w:r w:rsidRPr="00AB214F">
        <w:rPr>
          <w:rFonts w:ascii="Times New Roman" w:hAnsi="Times New Roman"/>
          <w:b/>
          <w:sz w:val="24"/>
          <w:szCs w:val="24"/>
        </w:rPr>
        <w:t>играю в компьютерные игры, то плохо засыпаю</w:t>
      </w:r>
    </w:p>
    <w:p w:rsidR="005A3400" w:rsidRPr="00990EBF" w:rsidRDefault="005A3400" w:rsidP="00990EB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EBF">
        <w:rPr>
          <w:rFonts w:ascii="Times New Roman" w:hAnsi="Times New Roman"/>
          <w:sz w:val="24"/>
          <w:szCs w:val="24"/>
        </w:rPr>
        <w:t>Да</w:t>
      </w:r>
    </w:p>
    <w:p w:rsidR="005A3400" w:rsidRPr="00990EBF" w:rsidRDefault="005A3400" w:rsidP="00990EB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EBF">
        <w:rPr>
          <w:rFonts w:ascii="Times New Roman" w:hAnsi="Times New Roman"/>
          <w:sz w:val="24"/>
          <w:szCs w:val="24"/>
        </w:rPr>
        <w:t>Нет</w:t>
      </w:r>
    </w:p>
    <w:p w:rsidR="005A3400" w:rsidRPr="00990EBF" w:rsidRDefault="005A3400" w:rsidP="00990EB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EBF">
        <w:rPr>
          <w:rFonts w:ascii="Times New Roman" w:hAnsi="Times New Roman"/>
          <w:sz w:val="24"/>
          <w:szCs w:val="24"/>
        </w:rPr>
        <w:t>Не знаю</w:t>
      </w:r>
    </w:p>
    <w:p w:rsidR="005A3400" w:rsidRPr="00AB214F" w:rsidRDefault="005A3400" w:rsidP="00990EBF">
      <w:pPr>
        <w:pStyle w:val="ListParagraph"/>
        <w:numPr>
          <w:ilvl w:val="0"/>
          <w:numId w:val="1"/>
        </w:numPr>
        <w:spacing w:after="0" w:line="240" w:lineRule="auto"/>
        <w:ind w:left="437"/>
        <w:jc w:val="both"/>
        <w:rPr>
          <w:rFonts w:ascii="Times New Roman" w:hAnsi="Times New Roman"/>
          <w:b/>
          <w:sz w:val="24"/>
          <w:szCs w:val="24"/>
        </w:rPr>
      </w:pPr>
      <w:r w:rsidRPr="00AB214F">
        <w:rPr>
          <w:rFonts w:ascii="Times New Roman" w:hAnsi="Times New Roman"/>
          <w:b/>
          <w:sz w:val="24"/>
          <w:szCs w:val="24"/>
        </w:rPr>
        <w:t>Находясь в гостях, я хочу разговаривать только на интересующие меня темы</w:t>
      </w:r>
    </w:p>
    <w:p w:rsidR="005A3400" w:rsidRDefault="005A3400" w:rsidP="00990EBF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</w:t>
      </w:r>
    </w:p>
    <w:p w:rsidR="005A3400" w:rsidRDefault="005A3400" w:rsidP="00990EBF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Нет</w:t>
      </w:r>
    </w:p>
    <w:p w:rsidR="005A3400" w:rsidRDefault="005A3400" w:rsidP="00990EBF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знаю</w:t>
      </w:r>
    </w:p>
    <w:p w:rsidR="005A3400" w:rsidRPr="00AB214F" w:rsidRDefault="005A3400" w:rsidP="00AB214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AB214F">
        <w:rPr>
          <w:rFonts w:ascii="Times New Roman" w:hAnsi="Times New Roman"/>
          <w:b/>
          <w:sz w:val="24"/>
          <w:szCs w:val="24"/>
        </w:rPr>
        <w:t>Когда мне звонить моя бабушка и спрашивает про школу, кем я хочу стать, что я ел (а). Я раздражаюсь, но не показываю вида чтобы ее не обижать</w:t>
      </w:r>
    </w:p>
    <w:p w:rsidR="005A3400" w:rsidRDefault="005A3400" w:rsidP="00990EBF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</w:t>
      </w:r>
    </w:p>
    <w:p w:rsidR="005A3400" w:rsidRDefault="005A3400" w:rsidP="00990EBF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Нет</w:t>
      </w:r>
    </w:p>
    <w:p w:rsidR="005A3400" w:rsidRDefault="005A3400" w:rsidP="00990EBF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знаю</w:t>
      </w:r>
    </w:p>
    <w:p w:rsidR="005A3400" w:rsidRDefault="005A3400" w:rsidP="00990EBF">
      <w:pPr>
        <w:pStyle w:val="ListParagraph"/>
        <w:numPr>
          <w:ilvl w:val="0"/>
          <w:numId w:val="1"/>
        </w:numPr>
        <w:spacing w:after="0" w:line="240" w:lineRule="auto"/>
        <w:ind w:left="4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бы меня не уговаривали, я все равно сделаю по-своему</w:t>
      </w:r>
    </w:p>
    <w:p w:rsidR="005A3400" w:rsidRPr="00990EBF" w:rsidRDefault="005A3400" w:rsidP="00990EB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EBF">
        <w:rPr>
          <w:rFonts w:ascii="Times New Roman" w:hAnsi="Times New Roman"/>
          <w:sz w:val="24"/>
          <w:szCs w:val="24"/>
        </w:rPr>
        <w:t>Да</w:t>
      </w:r>
    </w:p>
    <w:p w:rsidR="005A3400" w:rsidRPr="00990EBF" w:rsidRDefault="005A3400" w:rsidP="00990EB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EBF">
        <w:rPr>
          <w:rFonts w:ascii="Times New Roman" w:hAnsi="Times New Roman"/>
          <w:sz w:val="24"/>
          <w:szCs w:val="24"/>
        </w:rPr>
        <w:t>Нет</w:t>
      </w:r>
    </w:p>
    <w:p w:rsidR="005A3400" w:rsidRPr="00990EBF" w:rsidRDefault="005A3400" w:rsidP="00990EB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EBF">
        <w:rPr>
          <w:rFonts w:ascii="Times New Roman" w:hAnsi="Times New Roman"/>
          <w:sz w:val="24"/>
          <w:szCs w:val="24"/>
        </w:rPr>
        <w:t>Не знаю</w:t>
      </w:r>
    </w:p>
    <w:p w:rsidR="005A3400" w:rsidRPr="0084337E" w:rsidRDefault="005A3400" w:rsidP="000D5CD3">
      <w:pPr>
        <w:pStyle w:val="ListParagraph"/>
        <w:ind w:left="435"/>
        <w:jc w:val="both"/>
        <w:rPr>
          <w:rFonts w:ascii="Times New Roman" w:hAnsi="Times New Roman"/>
          <w:sz w:val="24"/>
          <w:szCs w:val="24"/>
        </w:rPr>
      </w:pPr>
    </w:p>
    <w:p w:rsidR="005A3400" w:rsidRDefault="005A3400" w:rsidP="000D5CD3">
      <w:pPr>
        <w:pStyle w:val="ListParagraph"/>
        <w:ind w:left="435"/>
        <w:jc w:val="both"/>
        <w:rPr>
          <w:rFonts w:ascii="Times New Roman" w:hAnsi="Times New Roman"/>
          <w:sz w:val="24"/>
          <w:szCs w:val="24"/>
        </w:rPr>
      </w:pPr>
    </w:p>
    <w:p w:rsidR="005A3400" w:rsidRDefault="005A3400" w:rsidP="000D5CD3">
      <w:pPr>
        <w:pStyle w:val="ListParagraph"/>
        <w:ind w:left="435"/>
        <w:jc w:val="both"/>
        <w:rPr>
          <w:rFonts w:ascii="Times New Roman" w:hAnsi="Times New Roman"/>
          <w:sz w:val="24"/>
          <w:szCs w:val="24"/>
        </w:rPr>
      </w:pPr>
    </w:p>
    <w:p w:rsidR="005A3400" w:rsidRDefault="005A3400" w:rsidP="000D5CD3">
      <w:pPr>
        <w:pStyle w:val="ListParagraph"/>
        <w:ind w:left="435"/>
        <w:jc w:val="both"/>
        <w:rPr>
          <w:rFonts w:ascii="Times New Roman" w:hAnsi="Times New Roman"/>
          <w:sz w:val="24"/>
          <w:szCs w:val="24"/>
        </w:rPr>
      </w:pPr>
    </w:p>
    <w:p w:rsidR="005A3400" w:rsidRPr="0084337E" w:rsidRDefault="005A3400" w:rsidP="000D5CD3">
      <w:pPr>
        <w:pStyle w:val="ListParagraph"/>
        <w:ind w:left="435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Look w:val="00A0"/>
      </w:tblPr>
      <w:tblGrid>
        <w:gridCol w:w="3227"/>
        <w:gridCol w:w="1418"/>
        <w:gridCol w:w="4819"/>
      </w:tblGrid>
      <w:tr w:rsidR="005A3400" w:rsidRPr="0040270F" w:rsidTr="00990EBF">
        <w:tc>
          <w:tcPr>
            <w:tcW w:w="3227" w:type="dxa"/>
            <w:tcBorders>
              <w:bottom w:val="single" w:sz="4" w:space="0" w:color="auto"/>
            </w:tcBorders>
          </w:tcPr>
          <w:p w:rsidR="005A3400" w:rsidRPr="0040270F" w:rsidRDefault="005A3400" w:rsidP="00CE3652">
            <w:pPr>
              <w:tabs>
                <w:tab w:val="left" w:pos="6297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5A3400" w:rsidRPr="0040270F" w:rsidRDefault="005A3400" w:rsidP="00CE3652">
            <w:pPr>
              <w:tabs>
                <w:tab w:val="left" w:pos="6297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5A3400" w:rsidRPr="0040270F" w:rsidRDefault="005A3400" w:rsidP="00CE3652">
            <w:pPr>
              <w:tabs>
                <w:tab w:val="left" w:pos="6297"/>
              </w:tabs>
              <w:rPr>
                <w:rFonts w:ascii="Times New Roman" w:hAnsi="Times New Roman"/>
                <w:b/>
                <w:lang w:val="en-US"/>
              </w:rPr>
            </w:pPr>
            <w:r w:rsidRPr="0040270F">
              <w:rPr>
                <w:rFonts w:ascii="Times New Roman" w:hAnsi="Times New Roman"/>
                <w:b/>
                <w:lang w:val="en-US"/>
              </w:rPr>
              <w:t xml:space="preserve">                                        /</w:t>
            </w:r>
          </w:p>
        </w:tc>
      </w:tr>
      <w:tr w:rsidR="005A3400" w:rsidRPr="0040270F" w:rsidTr="00990EBF">
        <w:tc>
          <w:tcPr>
            <w:tcW w:w="3227" w:type="dxa"/>
            <w:tcBorders>
              <w:top w:val="single" w:sz="4" w:space="0" w:color="auto"/>
            </w:tcBorders>
          </w:tcPr>
          <w:p w:rsidR="005A3400" w:rsidRPr="0040270F" w:rsidRDefault="005A3400" w:rsidP="00CE3652">
            <w:pPr>
              <w:tabs>
                <w:tab w:val="left" w:pos="6297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270F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1418" w:type="dxa"/>
          </w:tcPr>
          <w:p w:rsidR="005A3400" w:rsidRPr="0040270F" w:rsidRDefault="005A3400" w:rsidP="00CE3652">
            <w:pPr>
              <w:tabs>
                <w:tab w:val="left" w:pos="6297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5A3400" w:rsidRPr="0040270F" w:rsidRDefault="005A3400" w:rsidP="00CE3652">
            <w:pPr>
              <w:tabs>
                <w:tab w:val="left" w:pos="629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40270F">
              <w:rPr>
                <w:rFonts w:ascii="Times New Roman" w:hAnsi="Times New Roman"/>
                <w:b/>
                <w:sz w:val="20"/>
                <w:szCs w:val="20"/>
              </w:rPr>
              <w:t xml:space="preserve">Подпись </w:t>
            </w:r>
            <w:r w:rsidRPr="0040270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/ </w:t>
            </w:r>
            <w:r w:rsidRPr="0040270F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</w:tc>
      </w:tr>
    </w:tbl>
    <w:p w:rsidR="005A3400" w:rsidRPr="0084337E" w:rsidRDefault="005A3400" w:rsidP="000D5CD3">
      <w:pPr>
        <w:pStyle w:val="ListParagraph"/>
        <w:ind w:left="435"/>
        <w:jc w:val="both"/>
        <w:rPr>
          <w:rFonts w:ascii="Times New Roman" w:hAnsi="Times New Roman"/>
          <w:sz w:val="24"/>
          <w:szCs w:val="24"/>
        </w:rPr>
      </w:pPr>
    </w:p>
    <w:p w:rsidR="005A3400" w:rsidRDefault="005A3400" w:rsidP="000D5CD3">
      <w:pPr>
        <w:pStyle w:val="ListParagraph"/>
        <w:ind w:left="435"/>
        <w:jc w:val="both"/>
        <w:rPr>
          <w:rFonts w:ascii="Times New Roman" w:hAnsi="Times New Roman"/>
          <w:sz w:val="28"/>
          <w:szCs w:val="28"/>
        </w:rPr>
      </w:pPr>
    </w:p>
    <w:p w:rsidR="005A3400" w:rsidRPr="000D5CD3" w:rsidRDefault="005A3400" w:rsidP="000D5CD3">
      <w:pPr>
        <w:pStyle w:val="ListParagraph"/>
        <w:ind w:left="435"/>
        <w:jc w:val="both"/>
        <w:rPr>
          <w:rFonts w:ascii="Times New Roman" w:hAnsi="Times New Roman"/>
          <w:sz w:val="28"/>
          <w:szCs w:val="28"/>
        </w:rPr>
      </w:pPr>
    </w:p>
    <w:sectPr w:rsidR="005A3400" w:rsidRPr="000D5CD3" w:rsidSect="00990EB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573"/>
    <w:multiLevelType w:val="hybridMultilevel"/>
    <w:tmpl w:val="887A2ED4"/>
    <w:lvl w:ilvl="0" w:tplc="5E72902E">
      <w:start w:val="1"/>
      <w:numFmt w:val="bullet"/>
      <w:lvlText w:val=""/>
      <w:lvlJc w:val="left"/>
      <w:pPr>
        <w:ind w:left="1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">
    <w:nsid w:val="09453E02"/>
    <w:multiLevelType w:val="hybridMultilevel"/>
    <w:tmpl w:val="2F60CE3A"/>
    <w:lvl w:ilvl="0" w:tplc="5E72902E">
      <w:start w:val="1"/>
      <w:numFmt w:val="bullet"/>
      <w:lvlText w:val=""/>
      <w:lvlJc w:val="left"/>
      <w:pPr>
        <w:ind w:left="11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2">
    <w:nsid w:val="106D6434"/>
    <w:multiLevelType w:val="hybridMultilevel"/>
    <w:tmpl w:val="D564D93C"/>
    <w:lvl w:ilvl="0" w:tplc="5E72902E">
      <w:start w:val="1"/>
      <w:numFmt w:val="bullet"/>
      <w:lvlText w:val="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28B0B06"/>
    <w:multiLevelType w:val="hybridMultilevel"/>
    <w:tmpl w:val="0E60C7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7F75D3"/>
    <w:multiLevelType w:val="hybridMultilevel"/>
    <w:tmpl w:val="05E47982"/>
    <w:lvl w:ilvl="0" w:tplc="5E72902E">
      <w:start w:val="1"/>
      <w:numFmt w:val="bullet"/>
      <w:lvlText w:val="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>
    <w:nsid w:val="1D947792"/>
    <w:multiLevelType w:val="hybridMultilevel"/>
    <w:tmpl w:val="C67AD66C"/>
    <w:lvl w:ilvl="0" w:tplc="5E72902E">
      <w:start w:val="1"/>
      <w:numFmt w:val="bullet"/>
      <w:lvlText w:val="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226959CC"/>
    <w:multiLevelType w:val="hybridMultilevel"/>
    <w:tmpl w:val="6C08078C"/>
    <w:lvl w:ilvl="0" w:tplc="5E72902E">
      <w:start w:val="1"/>
      <w:numFmt w:val="bullet"/>
      <w:lvlText w:val="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2BF464EC"/>
    <w:multiLevelType w:val="hybridMultilevel"/>
    <w:tmpl w:val="0786F8BE"/>
    <w:lvl w:ilvl="0" w:tplc="5E72902E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097429"/>
    <w:multiLevelType w:val="hybridMultilevel"/>
    <w:tmpl w:val="2EB2C096"/>
    <w:lvl w:ilvl="0" w:tplc="5E72902E">
      <w:start w:val="1"/>
      <w:numFmt w:val="bullet"/>
      <w:lvlText w:val="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43764BA0"/>
    <w:multiLevelType w:val="hybridMultilevel"/>
    <w:tmpl w:val="1DA485E4"/>
    <w:lvl w:ilvl="0" w:tplc="5E72902E">
      <w:start w:val="1"/>
      <w:numFmt w:val="bullet"/>
      <w:lvlText w:val="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46CA7115"/>
    <w:multiLevelType w:val="hybridMultilevel"/>
    <w:tmpl w:val="075802BC"/>
    <w:lvl w:ilvl="0" w:tplc="5E72902E">
      <w:start w:val="1"/>
      <w:numFmt w:val="bullet"/>
      <w:lvlText w:val="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>
    <w:nsid w:val="4A305A36"/>
    <w:multiLevelType w:val="hybridMultilevel"/>
    <w:tmpl w:val="3C4A3C60"/>
    <w:lvl w:ilvl="0" w:tplc="5E72902E">
      <w:start w:val="1"/>
      <w:numFmt w:val="bullet"/>
      <w:lvlText w:val="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>
    <w:nsid w:val="551D112F"/>
    <w:multiLevelType w:val="hybridMultilevel"/>
    <w:tmpl w:val="E8BE7D80"/>
    <w:lvl w:ilvl="0" w:tplc="5E72902E">
      <w:start w:val="1"/>
      <w:numFmt w:val="bullet"/>
      <w:lvlText w:val="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55946295"/>
    <w:multiLevelType w:val="hybridMultilevel"/>
    <w:tmpl w:val="7FBA8482"/>
    <w:lvl w:ilvl="0" w:tplc="5E72902E">
      <w:start w:val="1"/>
      <w:numFmt w:val="bullet"/>
      <w:lvlText w:val="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>
    <w:nsid w:val="5C8645D8"/>
    <w:multiLevelType w:val="hybridMultilevel"/>
    <w:tmpl w:val="6E32DC42"/>
    <w:lvl w:ilvl="0" w:tplc="5E72902E">
      <w:start w:val="1"/>
      <w:numFmt w:val="bullet"/>
      <w:lvlText w:val="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>
    <w:nsid w:val="63156A70"/>
    <w:multiLevelType w:val="hybridMultilevel"/>
    <w:tmpl w:val="3EA0EB1A"/>
    <w:lvl w:ilvl="0" w:tplc="5E72902E">
      <w:start w:val="1"/>
      <w:numFmt w:val="bullet"/>
      <w:lvlText w:val="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>
    <w:nsid w:val="74483926"/>
    <w:multiLevelType w:val="hybridMultilevel"/>
    <w:tmpl w:val="5388F270"/>
    <w:lvl w:ilvl="0" w:tplc="5E72902E">
      <w:start w:val="1"/>
      <w:numFmt w:val="bullet"/>
      <w:lvlText w:val="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7">
    <w:nsid w:val="7F1E7BE4"/>
    <w:multiLevelType w:val="hybridMultilevel"/>
    <w:tmpl w:val="15F8253E"/>
    <w:lvl w:ilvl="0" w:tplc="259ADDA8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10"/>
  </w:num>
  <w:num w:numId="5">
    <w:abstractNumId w:val="16"/>
  </w:num>
  <w:num w:numId="6">
    <w:abstractNumId w:val="15"/>
  </w:num>
  <w:num w:numId="7">
    <w:abstractNumId w:val="6"/>
  </w:num>
  <w:num w:numId="8">
    <w:abstractNumId w:val="7"/>
  </w:num>
  <w:num w:numId="9">
    <w:abstractNumId w:val="5"/>
  </w:num>
  <w:num w:numId="10">
    <w:abstractNumId w:val="13"/>
  </w:num>
  <w:num w:numId="11">
    <w:abstractNumId w:val="9"/>
  </w:num>
  <w:num w:numId="12">
    <w:abstractNumId w:val="8"/>
  </w:num>
  <w:num w:numId="13">
    <w:abstractNumId w:val="4"/>
  </w:num>
  <w:num w:numId="14">
    <w:abstractNumId w:val="1"/>
  </w:num>
  <w:num w:numId="15">
    <w:abstractNumId w:val="14"/>
  </w:num>
  <w:num w:numId="16">
    <w:abstractNumId w:val="12"/>
  </w:num>
  <w:num w:numId="17">
    <w:abstractNumId w:val="0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786"/>
    <w:rsid w:val="00004CBC"/>
    <w:rsid w:val="00046062"/>
    <w:rsid w:val="000701AF"/>
    <w:rsid w:val="000712D3"/>
    <w:rsid w:val="000D5CD3"/>
    <w:rsid w:val="00104E97"/>
    <w:rsid w:val="00156F76"/>
    <w:rsid w:val="00254000"/>
    <w:rsid w:val="0038332B"/>
    <w:rsid w:val="0040270F"/>
    <w:rsid w:val="00523450"/>
    <w:rsid w:val="0059008E"/>
    <w:rsid w:val="005A3400"/>
    <w:rsid w:val="005B5786"/>
    <w:rsid w:val="00677205"/>
    <w:rsid w:val="006A119A"/>
    <w:rsid w:val="006A3269"/>
    <w:rsid w:val="0084337E"/>
    <w:rsid w:val="008461E3"/>
    <w:rsid w:val="008B664A"/>
    <w:rsid w:val="00990EBF"/>
    <w:rsid w:val="00A60B1B"/>
    <w:rsid w:val="00AB214F"/>
    <w:rsid w:val="00AB4DDA"/>
    <w:rsid w:val="00AC4C1C"/>
    <w:rsid w:val="00B626D4"/>
    <w:rsid w:val="00C476CF"/>
    <w:rsid w:val="00CE3652"/>
    <w:rsid w:val="00F77F3F"/>
    <w:rsid w:val="00F9508D"/>
    <w:rsid w:val="00FC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08D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9008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990EB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990EBF"/>
    <w:pPr>
      <w:widowControl w:val="0"/>
    </w:pPr>
    <w:rPr>
      <w:rFonts w:ascii="Arial Unicode MS" w:hAnsi="Arial Unicode MS" w:cs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9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0E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285</Words>
  <Characters>1631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Стуйт Анна</dc:creator>
  <cp:keywords/>
  <dc:description/>
  <cp:lastModifiedBy>SYL</cp:lastModifiedBy>
  <cp:revision>2</cp:revision>
  <cp:lastPrinted>2023-04-21T11:51:00Z</cp:lastPrinted>
  <dcterms:created xsi:type="dcterms:W3CDTF">2026-02-19T07:50:00Z</dcterms:created>
  <dcterms:modified xsi:type="dcterms:W3CDTF">2026-02-19T07:50:00Z</dcterms:modified>
</cp:coreProperties>
</file>